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特别困难：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2019级：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晁谦、赵珂、杨再杰、张正、戴洪鑫、陈德国、袁加林、徐琪、罗永才、蒋泽行、王晨辉、许荣、王付伟、郭伟超、李龙宇、严森、安天雷、朱志龙、何旭科、成城、张云龙、张庭华、蒋令贵、李平、尹若琪、周海洋、陈奕帆、谭长鹏、王真荣、边程宇、张礼、蒲钦、张韵涵、王智龙、顾同宇、梁剑山、李长春、王升、张玉明、周洋、姜嘉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2020级：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冀攀、张一凡、冯得源、吉云龙、王子浩、王舒晗、代学奇、李承宇、薛紫薇、林海峰、张锦程、杨应享、于青禾、祝鹏涛、张宏阳、周硕、王子健、赵振乔、覃佳旭、吴桐、底云发、李东、樊星、谢鹏飞、孙少驰、毛赞、田一凡、张靖、石坤杰、蒙永毅、魏诗杭、熊礼琛、路涵杰、黎桂杏、周凡、曹育林、刘丰、蒙开武、朱若倩、白曙曈、李轲、常梦梦、贾亦真、张梦瑶、王舜影、王庭、王秀秀、张鑫月、耿俊杰、杨波、李明俊、卢曦擘、王佳银、张经伟、孙权、李帅、李绪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2021级：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周静、王泽程、黄信源、周霁阳、黎秀福、刘宁、刘敬通、霍俞霖、崔钦程、赵晶晶、吴东林、董康泰、周祥祥、李红范、周育卓、李卓一、张翔、李伟宁、刘孜洋、薛奕哲、王进达、李达、李博、杜晶、张建萍、杨洪鑫、惠徐杰、谢宝民、李厚超、田莎莎、张成功、尹楠、宋良博、徐煌、田宏策、张兴能、朱立竞、王赏军、马金艳、邰章涛、党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2022级：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陈俊屹、陈婉秋、许国强、王铖睿、撒俊峰、王岩、乔嗣文、丁浩川、张子豪、周毅博、吴强强、李长兴、邓焜文、赵利哲、赵铕、叶尔安波利·布尔力克、姚燕、张孜彤、杨杰、兰小斌、王哲、贾梦瑶、胡佳鹏、罗云钰、杨鑫坤、努尔艾力 图尔迪、阿依则姆古丽 阿卜力克木、王金桥、王艳茹、王禹、姚闯、马晓艳、韩光荣、朱立坤、王斌、赵震、陈贇鹏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一般困难：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2019级：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任勇鑫、孟祥禄、李耀祯、韩芳、王涔宇、吕大康、黑海涛、刘洋、张柏慧、毛雅欣、张君、毛沥功、李国春、刘子龙、周鑫豪杰、潘美林、李聿锟、何海东、胡乾、姚静彤、牛恩慧、李秉奇、巩晓菲、张焜埸、贺晓凯、岳靖凯、郭淼鑫、王浩灿、左鹏伟、黄浩然、孟昱强、杨瑞健、张希源、孙阳、张路杨、吕超、张桂华、吴博、秦江、宋俊杰、张钦钰、袁艺格、兰奋龙、李龙欣、孙佩瑶、杨景、李腾飞、孙柯柯、龚祥瑜、宋文腾、杨娅琳、陈明泽、李瑞亨、鲁方妍、陈书睿、刘晓倩、刘亚峰、杨垚、徐滨、李旭东、窦世星、张心宇、赵旭、周妍、李雅珊、舒晨、王进维、张靖奇、白云峰、付俊杰、庞泽斌、谭程、杨晓园、李千慧、孙浩腾、刘杨、黄芳、赵微、云天雨、马龙、纪龙、孟卓锦、桂凯超、王子优、王满鋆、马博、赵复兴、郭春凤、张小龙、徐秋琳、王明妍、于潇飛、薛世龙、陆子剑、刘明涛、马丽丽、丁访鹏、查文超、张丽娟、王伟新、晋佳利、王书博、刘心悦、杨浪强、刘京奥、周安梅、刘毅超、代秋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2020级：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刘庆雨、董奕昕、高超凡、贾文鑫、白睿钰、魏洋文、杨信宇、陈俊驰、万腾飞、姜佳馨、孟稚宗、张硕、王靖、张思远、安永恒、李卓艺、朱亚轩、闫晗、张莘成、马格格、张永杰、马世云、杨画宇、耿洋阳、马甜、刘恒箐、瞿金龙、郑德云、范雪凝、吴宽鸿、张赵荣、肖仁贵、金仔强、吕江楠、郝时杰、宋德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2021级：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张璠、刘伟祚、冶歆睿、马云龙、刘妍、贾佳辉、陈丽雪、曹泽渊、曹雯慧、肖鸽、闫晨皓、字易萄、金成、苗占海、韩兆一、田捷、于昊、李建、张俊杰、徐磊、刘子恒、蒋兆波、白露露、李安帮、刘畅、贾昊、党瑞洁、张义珽、唐超杰、刘骁逸、郭志超、方水锦、涂毅博、闫田壮、李禹澎、李硕、姜燊、鞠啸林、张智明、罗至坤、薛璟璠、陈嘉亿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、许寒诺、张国宾、冯泽昊、王彤辉、黎志恒、王佳琦、姚康、刘靖琦、刘志恒、张腾、王子羽、周永恒、殷代钰、鲁宏康、贾玉疆、赵发杨、康成民、刘宇桐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2022级：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李其霖、尚豪杰、武学理、郑雨鑫、谢天润、朱雯钺、张心健、武一鸣、康铖、张德玮、张家璇、孙银国庆、潘尧硕、李俊哲、任一、李庆贤、赵雅逸、周润东、王崇、张楷、王润芳、陈一豪、叶浩程、陶佳星、韦鑫男、李荃、林诚毅、杨雅哲、李思阳、刘雨轩、王金祥、刘佳翔、马彦琦、魏哲玄、刘磊、陈家骆、黄钰程、张浩杰、李晨朝、曾浩涵、温娟、姜佳怡、梁超、张奕昊、赵欣悦、尹家瑞、卢忠祺、尹宏文、郑志旻、韩家轩、王佳旭、丁健、朱燕琪、赵尉胤、曾鹏程、姚建民、刘梦熙、王胜然、张潘、阿布都瓦热斯·吾斯曼江、沈宗爽、布帕坦木·吾布力、迪丽娜·波坦、马铭凯、赵警铎、王星辉、王丹凤、闫晨、张宏泉、邓淑利、王杉、李晓佳、邵爽、张雅楠、李瑞、赵凌煜、马雪飞、李雨航、孙钰昊、邓杰、闫佳琪、张阳、袁嘉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both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Y3OTQ4YzRkNjIzMzZkMjc1MDk0MWVjYTIzYjYifQ=="/>
  </w:docVars>
  <w:rsids>
    <w:rsidRoot w:val="00172A27"/>
    <w:rsid w:val="095F176D"/>
    <w:rsid w:val="0A626542"/>
    <w:rsid w:val="0C4A5BEA"/>
    <w:rsid w:val="0E3C0E11"/>
    <w:rsid w:val="21DD373D"/>
    <w:rsid w:val="2291111F"/>
    <w:rsid w:val="2655483B"/>
    <w:rsid w:val="2A7424CC"/>
    <w:rsid w:val="2BB64C92"/>
    <w:rsid w:val="3562691C"/>
    <w:rsid w:val="3B117EE8"/>
    <w:rsid w:val="3C0B14B9"/>
    <w:rsid w:val="3CA82536"/>
    <w:rsid w:val="3E2632FD"/>
    <w:rsid w:val="41B7495F"/>
    <w:rsid w:val="463C6B59"/>
    <w:rsid w:val="46755065"/>
    <w:rsid w:val="49BC4346"/>
    <w:rsid w:val="4A696F9E"/>
    <w:rsid w:val="4BF173D3"/>
    <w:rsid w:val="520256AB"/>
    <w:rsid w:val="52676C20"/>
    <w:rsid w:val="554D1EEF"/>
    <w:rsid w:val="58BC7270"/>
    <w:rsid w:val="5E927FD6"/>
    <w:rsid w:val="60263E87"/>
    <w:rsid w:val="634168E3"/>
    <w:rsid w:val="637C342F"/>
    <w:rsid w:val="67E04B46"/>
    <w:rsid w:val="68982AA9"/>
    <w:rsid w:val="6D535020"/>
    <w:rsid w:val="71420C24"/>
    <w:rsid w:val="760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1815</Words>
  <Characters>1839</Characters>
  <Lines>0</Lines>
  <Paragraphs>0</Paragraphs>
  <TotalTime>7</TotalTime>
  <ScaleCrop>false</ScaleCrop>
  <LinksUpToDate>false</LinksUpToDate>
  <CharactersWithSpaces>1841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2018-10-19T07:16:00Z</dcterms:created>
  <dc:creator>Lenovo</dc:creator>
  <cp:lastModifiedBy>不煽情</cp:lastModifiedBy>
  <cp:lastPrinted>2020-10-20T02:35:00Z</cp:lastPrinted>
  <dcterms:modified xsi:type="dcterms:W3CDTF">2022-10-28T08:57:15Z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BBD228D275E546E1B220D034FA0688B9</vt:lpwstr>
  </property>
</Properties>
</file>